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B2" w:rsidRPr="00E60D9B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C721CC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012C2" w:rsidRDefault="00B012C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428"/>
      </w:tblGrid>
      <w:tr w:rsidR="00AE4508" w:rsidRPr="00AE4508" w:rsidTr="00161590">
        <w:tc>
          <w:tcPr>
            <w:tcW w:w="4428" w:type="dxa"/>
            <w:hideMark/>
          </w:tcPr>
          <w:p w:rsidR="00AE4508" w:rsidRPr="00AE4508" w:rsidRDefault="00AE4508" w:rsidP="00470E7D">
            <w:pPr>
              <w:tabs>
                <w:tab w:val="left" w:pos="6946"/>
              </w:tabs>
              <w:spacing w:line="228" w:lineRule="auto"/>
              <w:ind w:lef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E4508">
              <w:rPr>
                <w:rFonts w:ascii="Times New Roman" w:hAnsi="Times New Roman" w:cs="Times New Roman"/>
                <w:bCs/>
                <w:sz w:val="28"/>
                <w:szCs w:val="28"/>
              </w:rPr>
              <w:t>О введении ограничения пребывания граждан в лесах и въезда в них транспортных средств</w:t>
            </w:r>
            <w:bookmarkEnd w:id="0"/>
          </w:p>
        </w:tc>
      </w:tr>
    </w:tbl>
    <w:p w:rsidR="00AE4508" w:rsidRPr="00AE4508" w:rsidRDefault="00AE4508" w:rsidP="00B012C2">
      <w:pPr>
        <w:tabs>
          <w:tab w:val="left" w:pos="6946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E60D9B" w:rsidRPr="00E60D9B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49F2" w:rsidRPr="002349F2" w:rsidRDefault="002349F2" w:rsidP="00C721CC">
      <w:pPr>
        <w:widowControl/>
        <w:tabs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53</w:t>
      </w:r>
      <w:r w:rsidRPr="002349F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5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Лесного кодекса Российской Федерации,  приказом Министерства природных ресурсов и экологии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от 6 сентября 2016 г. № 457 «Об утверждении 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средств, проведения в лесах определенных видов работ в целях обеспечения санитарной безопасности в лесах», в связи с установлением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2349F2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классов пожарной опасности в лесах на территории Республики Татарстан Кабинет Министров Республики Татарстан ПОСТАНОВЛЯЕТ:</w:t>
      </w:r>
    </w:p>
    <w:p w:rsidR="00AE4508" w:rsidRPr="00E23690" w:rsidRDefault="00AE4508" w:rsidP="00B012C2">
      <w:pPr>
        <w:widowControl/>
        <w:tabs>
          <w:tab w:val="left" w:pos="69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1. Ввести на всей территории лесного фонда в границах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Агрызского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Азнакаев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Алькеевского,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Альметьевского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Бавлинского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Биляр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Болгарского,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Бугульминского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Буинского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Елабужского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Заинского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, Зелено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дольского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Ислейтарского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Калейкинского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Кзыл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>-Юлдуз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Лаишевского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Лениногорского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Лубянского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Мамадышского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Мензелинского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Нижнекамского,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Нурлатского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, Приволжского, Пригородного, Сабинского,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Тетюш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Черемшанского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лесничеств Республики Татарстан ограничение пребывания граждан в лесах, въезд в них транспортных средств и проведение в лесах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опреде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ленных видов работ в целях обеспечения пожарной безопасности в лесах сроком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на 21 календарный день со дня вступления в силу настоящего постановления, за исключением сквозного проезда по дорогам общего пользования лиц,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осуще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ствляющих</w:t>
      </w:r>
      <w:proofErr w:type="spell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по использованию лесов в соответствии с 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законодатель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B012C2">
        <w:rPr>
          <w:rFonts w:ascii="Times New Roman" w:eastAsia="Times New Roman" w:hAnsi="Times New Roman" w:cs="Times New Roman"/>
          <w:sz w:val="28"/>
          <w:szCs w:val="28"/>
        </w:rPr>
        <w:t>ством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AE4508" w:rsidRPr="00E23690" w:rsidRDefault="00AE4508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Определить для региональной диспетчерской службы государственного бюджетного учреждения Республики Татарстан «</w:t>
      </w:r>
      <w:proofErr w:type="spellStart"/>
      <w:r w:rsidRPr="00E23690">
        <w:rPr>
          <w:rFonts w:ascii="Times New Roman" w:eastAsia="Times New Roman" w:hAnsi="Times New Roman" w:cs="Times New Roman"/>
          <w:sz w:val="28"/>
          <w:szCs w:val="28"/>
        </w:rPr>
        <w:t>Лесопожарный</w:t>
      </w:r>
      <w:proofErr w:type="spell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центр» </w:t>
      </w:r>
      <w:proofErr w:type="spellStart"/>
      <w:proofErr w:type="gramStart"/>
      <w:r w:rsidRPr="00E23690">
        <w:rPr>
          <w:rFonts w:ascii="Times New Roman" w:eastAsia="Times New Roman" w:hAnsi="Times New Roman" w:cs="Times New Roman"/>
          <w:sz w:val="28"/>
          <w:szCs w:val="28"/>
        </w:rPr>
        <w:t>Министер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ства</w:t>
      </w:r>
      <w:proofErr w:type="spellEnd"/>
      <w:proofErr w:type="gramEnd"/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 с целью рассмотрения обращений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граждан в период введения ограничения пребывания граждан в лесах и въезда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в них транспортных средств следующие контактные телефоны: 8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(843)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 xml:space="preserve">221-37-95, </w:t>
      </w:r>
      <w:r w:rsidRPr="00643A99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E23690">
        <w:rPr>
          <w:rFonts w:ascii="Times New Roman" w:eastAsia="Times New Roman" w:hAnsi="Times New Roman" w:cs="Times New Roman"/>
          <w:sz w:val="28"/>
          <w:szCs w:val="28"/>
        </w:rPr>
        <w:t>8-800-100-94-00.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3. Министерству лесного хозяйства Республики Татарстан: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работу по обеспечению пожарной безопасности в лесах в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ветствии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с государственным заданием на выполнение профилактических </w:t>
      </w:r>
      <w:proofErr w:type="spellStart"/>
      <w:r w:rsidRPr="002349F2">
        <w:rPr>
          <w:rFonts w:ascii="Times New Roman" w:eastAsia="Times New Roman" w:hAnsi="Times New Roman" w:cs="Times New Roman"/>
          <w:sz w:val="28"/>
          <w:szCs w:val="28"/>
        </w:rPr>
        <w:t>противо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пожарных мероприятий государственными бюджетными учреждениями Республики Татарстан, подведомственными Министерству лесного хозяйства Республики Татарстан;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осуществлять проведение аварийно-спасательных работ, связанных с тушением лесных пожаров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сводным планом тушения лесных пожаров на территории Республики Татарстан на период пожароопасного сезона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года, утвержденным распоряжением Президента Республики Татарстан 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марта 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B012C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B012C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установку предупредительных аншлагов о введении </w:t>
      </w:r>
      <w:proofErr w:type="spellStart"/>
      <w:proofErr w:type="gramStart"/>
      <w:r w:rsidRPr="002349F2">
        <w:rPr>
          <w:rFonts w:ascii="Times New Roman" w:eastAsia="Times New Roman" w:hAnsi="Times New Roman" w:cs="Times New Roman"/>
          <w:sz w:val="28"/>
          <w:szCs w:val="28"/>
        </w:rPr>
        <w:t>соответ</w:t>
      </w:r>
      <w:r w:rsidR="009E15B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349F2">
        <w:rPr>
          <w:rFonts w:ascii="Times New Roman" w:eastAsia="Times New Roman" w:hAnsi="Times New Roman" w:cs="Times New Roman"/>
          <w:sz w:val="28"/>
          <w:szCs w:val="28"/>
        </w:rPr>
        <w:t>ствующего</w:t>
      </w:r>
      <w:proofErr w:type="spellEnd"/>
      <w:proofErr w:type="gramEnd"/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 ограничения и о периоде его действия;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перекрытие шлагбаумами лесных дорог;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круглосуточное дежурство в подведомственных учреждениях и усилить патрулирование в лесных массивах;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>организовать временные посты в местах массового посещения лесов в выходные и праздничные дни;</w:t>
      </w:r>
    </w:p>
    <w:p w:rsidR="002349F2" w:rsidRPr="002349F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9F2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дополнительное информирование населения на региональных телеканалах, радиовещательных станциях, в печатных периодических изданиях об обстановке с природными пожарами и ответственности за нарушения правил пожарной безопасности в лесах. </w:t>
      </w:r>
    </w:p>
    <w:p w:rsidR="008149C2" w:rsidRPr="008149C2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287" w:rsidRPr="00746287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.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C721CC" w:rsidRPr="001A7476">
        <w:rPr>
          <w:rFonts w:ascii="Times New Roman" w:hAnsi="Times New Roman" w:cs="Times New Roman"/>
          <w:sz w:val="28"/>
          <w:szCs w:val="28"/>
        </w:rPr>
        <w:t>исполнительн</w:t>
      </w:r>
      <w:r w:rsidR="00C721CC">
        <w:rPr>
          <w:rFonts w:ascii="Times New Roman" w:hAnsi="Times New Roman" w:cs="Times New Roman"/>
          <w:sz w:val="28"/>
          <w:szCs w:val="28"/>
        </w:rPr>
        <w:t>ых</w:t>
      </w:r>
      <w:r w:rsidR="00C721CC" w:rsidRPr="001A7476">
        <w:rPr>
          <w:rFonts w:ascii="Times New Roman" w:hAnsi="Times New Roman" w:cs="Times New Roman"/>
          <w:sz w:val="28"/>
          <w:szCs w:val="28"/>
        </w:rPr>
        <w:t xml:space="preserve"> </w:t>
      </w:r>
      <w:r w:rsidR="008149C2" w:rsidRPr="001A7476">
        <w:rPr>
          <w:rFonts w:ascii="Times New Roman" w:hAnsi="Times New Roman" w:cs="Times New Roman"/>
          <w:sz w:val="28"/>
          <w:szCs w:val="28"/>
        </w:rPr>
        <w:t>органов</w:t>
      </w:r>
      <w:r w:rsidR="00C721CC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власти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Респуб</w:t>
      </w:r>
      <w:proofErr w:type="spellEnd"/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лики Татарстан</w:t>
      </w:r>
      <w:r w:rsidR="008149C2">
        <w:rPr>
          <w:rFonts w:ascii="Times New Roman" w:hAnsi="Times New Roman" w:cs="Times New Roman"/>
          <w:sz w:val="28"/>
          <w:szCs w:val="28"/>
        </w:rPr>
        <w:t xml:space="preserve">, а также предложить </w:t>
      </w:r>
      <w:r w:rsidR="008149C2" w:rsidRPr="001A7476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</w:t>
      </w:r>
      <w:proofErr w:type="spellStart"/>
      <w:r w:rsidR="008149C2" w:rsidRPr="001A7476">
        <w:rPr>
          <w:rFonts w:ascii="Times New Roman" w:hAnsi="Times New Roman" w:cs="Times New Roman"/>
          <w:sz w:val="28"/>
          <w:szCs w:val="28"/>
        </w:rPr>
        <w:t>муни</w:t>
      </w:r>
      <w:r w:rsidR="00C721CC">
        <w:rPr>
          <w:rFonts w:ascii="Times New Roman" w:hAnsi="Times New Roman" w:cs="Times New Roman"/>
          <w:sz w:val="28"/>
          <w:szCs w:val="28"/>
        </w:rPr>
        <w:t>-</w:t>
      </w:r>
      <w:r w:rsidR="008149C2" w:rsidRPr="001A7476">
        <w:rPr>
          <w:rFonts w:ascii="Times New Roman" w:hAnsi="Times New Roman" w:cs="Times New Roman"/>
          <w:sz w:val="28"/>
          <w:szCs w:val="28"/>
        </w:rPr>
        <w:t>ципальных</w:t>
      </w:r>
      <w:proofErr w:type="spellEnd"/>
      <w:r w:rsidR="008149C2" w:rsidRPr="001A7476">
        <w:rPr>
          <w:rFonts w:ascii="Times New Roman" w:hAnsi="Times New Roman" w:cs="Times New Roman"/>
          <w:sz w:val="28"/>
          <w:szCs w:val="28"/>
        </w:rPr>
        <w:t xml:space="preserve"> образований Республики Татарстан, 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руководителям особо охраняемых природных территорий «Национальный парк «Нижняя Кама», «Волжско-Камский государственный природный биосферный заповедник» и Марийско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обороны Российской Федерации 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филиал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государ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ственного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казенного учреждения «Управление лесного хозяйства и 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природо</w:t>
      </w:r>
      <w:proofErr w:type="spellEnd"/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пользования» Министерства обороны Российской Федерации (</w:t>
      </w:r>
      <w:proofErr w:type="spellStart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>Суслонгерско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участково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лесничеств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49C2" w:rsidRPr="00E2369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Республики Татарстан)</w:t>
      </w:r>
      <w:r w:rsidR="008149C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организациям, общественным объединениям, индивидуальным предпринимателям, должностным лицам обеспечить проведение комплекса предупредительных, профилактических противопожарных мероприятий в соответствии с распоряжением Кабинета Мини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стров</w:t>
      </w:r>
      <w:proofErr w:type="spellEnd"/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25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7462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3</w:t>
      </w:r>
      <w:r w:rsidR="001B341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8149C2" w:rsidRPr="008149C2">
        <w:rPr>
          <w:rFonts w:ascii="Times New Roman" w:eastAsia="Times New Roman" w:hAnsi="Times New Roman" w:cs="Times New Roman"/>
          <w:sz w:val="28"/>
          <w:szCs w:val="28"/>
        </w:rPr>
        <w:t>-р.</w:t>
      </w:r>
    </w:p>
    <w:p w:rsidR="00E23690" w:rsidRPr="00E23690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1CC"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  <w:t> 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3614B9">
        <w:rPr>
          <w:rFonts w:ascii="Times New Roman" w:eastAsia="Times New Roman" w:hAnsi="Times New Roman" w:cs="Times New Roman"/>
          <w:sz w:val="28"/>
          <w:szCs w:val="28"/>
        </w:rPr>
        <w:t>постановления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</w:t>
      </w:r>
      <w:proofErr w:type="gram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Ми</w:t>
      </w:r>
      <w:r w:rsidR="00643A9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нистерство</w:t>
      </w:r>
      <w:proofErr w:type="spellEnd"/>
      <w:proofErr w:type="gramEnd"/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лесного хозяйства Республики Татарстан.</w:t>
      </w:r>
    </w:p>
    <w:p w:rsidR="00E23690" w:rsidRPr="00E23690" w:rsidRDefault="002349F2" w:rsidP="00C721CC">
      <w:pPr>
        <w:widowControl/>
        <w:tabs>
          <w:tab w:val="left" w:pos="709"/>
          <w:tab w:val="left" w:pos="6946"/>
        </w:tabs>
        <w:spacing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721CC" w:rsidRPr="00C721CC">
        <w:rPr>
          <w:rFonts w:ascii="Times New Roman" w:eastAsia="Times New Roman" w:hAnsi="Times New Roman" w:cs="Times New Roman"/>
          <w:sz w:val="28"/>
          <w:szCs w:val="28"/>
        </w:rPr>
        <w:t>Уст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21CC" w:rsidRPr="00C721CC">
        <w:rPr>
          <w:rFonts w:ascii="Times New Roman" w:eastAsia="Times New Roman" w:hAnsi="Times New Roman" w:cs="Times New Roman"/>
          <w:sz w:val="28"/>
          <w:szCs w:val="28"/>
        </w:rPr>
        <w:t>новить</w:t>
      </w:r>
      <w:r w:rsidR="00C721CC">
        <w:rPr>
          <w:rFonts w:ascii="Times New Roman" w:eastAsia="Times New Roman" w:hAnsi="Times New Roman" w:cs="Times New Roman"/>
          <w:sz w:val="28"/>
          <w:szCs w:val="28"/>
        </w:rPr>
        <w:t>, что н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астоящее </w:t>
      </w:r>
      <w:r w:rsidR="003614B9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со дня </w:t>
      </w:r>
      <w:r w:rsidR="007E36EF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="00E23690" w:rsidRPr="00E23690">
        <w:rPr>
          <w:rFonts w:ascii="Times New Roman" w:eastAsia="Times New Roman" w:hAnsi="Times New Roman" w:cs="Times New Roman"/>
          <w:sz w:val="28"/>
          <w:szCs w:val="28"/>
        </w:rPr>
        <w:t>официального опубликования.</w:t>
      </w:r>
    </w:p>
    <w:p w:rsidR="00E60D9B" w:rsidRPr="00470E7D" w:rsidRDefault="00E60D9B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470E7D" w:rsidRDefault="009233B2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C721CC" w:rsidRPr="00470E7D" w:rsidRDefault="00C721CC" w:rsidP="00B012C2">
      <w:pPr>
        <w:tabs>
          <w:tab w:val="left" w:pos="6946"/>
        </w:tabs>
        <w:ind w:firstLine="709"/>
        <w:rPr>
          <w:rFonts w:ascii="Times New Roman" w:hAnsi="Times New Roman" w:cs="Times New Roman"/>
          <w:sz w:val="27"/>
          <w:szCs w:val="27"/>
        </w:rPr>
      </w:pPr>
    </w:p>
    <w:p w:rsidR="009233B2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60D9B" w:rsidRPr="00E60D9B" w:rsidRDefault="00E60D9B" w:rsidP="00B012C2">
      <w:pPr>
        <w:tabs>
          <w:tab w:val="left" w:pos="6946"/>
        </w:tabs>
        <w:rPr>
          <w:rFonts w:ascii="Times New Roman" w:hAnsi="Times New Roman" w:cs="Times New Roman"/>
          <w:sz w:val="28"/>
          <w:szCs w:val="28"/>
        </w:rPr>
      </w:pPr>
      <w:r w:rsidRPr="00E60D9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E60D9B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60D9B" w:rsidRPr="00E60D9B" w:rsidSect="00C721C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F2C" w:rsidRDefault="00A55F2C" w:rsidP="00750550">
      <w:r>
        <w:separator/>
      </w:r>
    </w:p>
  </w:endnote>
  <w:endnote w:type="continuationSeparator" w:id="0">
    <w:p w:rsidR="00A55F2C" w:rsidRDefault="00A55F2C" w:rsidP="0075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F2C" w:rsidRDefault="00A55F2C" w:rsidP="00750550">
      <w:r>
        <w:separator/>
      </w:r>
    </w:p>
  </w:footnote>
  <w:footnote w:type="continuationSeparator" w:id="0">
    <w:p w:rsidR="00A55F2C" w:rsidRDefault="00A55F2C" w:rsidP="0075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10965269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50550" w:rsidRPr="00750550" w:rsidRDefault="00750550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505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505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159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505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50550" w:rsidRPr="00470E7D" w:rsidRDefault="00750550">
    <w:pPr>
      <w:pStyle w:val="a7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B2495"/>
    <w:multiLevelType w:val="hybridMultilevel"/>
    <w:tmpl w:val="7D6ACA4A"/>
    <w:lvl w:ilvl="0" w:tplc="50AE7DF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72038E"/>
    <w:multiLevelType w:val="hybridMultilevel"/>
    <w:tmpl w:val="55983F7E"/>
    <w:lvl w:ilvl="0" w:tplc="F87EB4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B"/>
    <w:rsid w:val="00031108"/>
    <w:rsid w:val="00161590"/>
    <w:rsid w:val="00166675"/>
    <w:rsid w:val="001B341F"/>
    <w:rsid w:val="00227879"/>
    <w:rsid w:val="002349F2"/>
    <w:rsid w:val="003614B9"/>
    <w:rsid w:val="00470E7D"/>
    <w:rsid w:val="00643A99"/>
    <w:rsid w:val="00720EFF"/>
    <w:rsid w:val="00746287"/>
    <w:rsid w:val="00750550"/>
    <w:rsid w:val="007B24F2"/>
    <w:rsid w:val="007E20E0"/>
    <w:rsid w:val="007E36EF"/>
    <w:rsid w:val="008149C2"/>
    <w:rsid w:val="00854B40"/>
    <w:rsid w:val="008C1718"/>
    <w:rsid w:val="009233B2"/>
    <w:rsid w:val="0096561C"/>
    <w:rsid w:val="00995F3D"/>
    <w:rsid w:val="009E15BC"/>
    <w:rsid w:val="00A55F2C"/>
    <w:rsid w:val="00A70BC6"/>
    <w:rsid w:val="00AB0F3D"/>
    <w:rsid w:val="00AD56DB"/>
    <w:rsid w:val="00AE4508"/>
    <w:rsid w:val="00AF6EAF"/>
    <w:rsid w:val="00B012C2"/>
    <w:rsid w:val="00C721CC"/>
    <w:rsid w:val="00D35119"/>
    <w:rsid w:val="00E11502"/>
    <w:rsid w:val="00E1673C"/>
    <w:rsid w:val="00E23690"/>
    <w:rsid w:val="00E60D9B"/>
    <w:rsid w:val="00F33074"/>
    <w:rsid w:val="00F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D9B"/>
    <w:rPr>
      <w:rFonts w:cs="Times New Roman"/>
      <w:b/>
      <w:color w:val="008000"/>
    </w:rPr>
  </w:style>
  <w:style w:type="paragraph" w:styleId="a4">
    <w:name w:val="Title"/>
    <w:basedOn w:val="a"/>
    <w:link w:val="a5"/>
    <w:uiPriority w:val="10"/>
    <w:qFormat/>
    <w:rsid w:val="00E60D9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uiPriority w:val="10"/>
    <w:rsid w:val="00E60D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D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23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E60D9B"/>
    <w:rPr>
      <w:rFonts w:cs="Times New Roman"/>
      <w:b/>
      <w:color w:val="008000"/>
    </w:rPr>
  </w:style>
  <w:style w:type="paragraph" w:styleId="a4">
    <w:name w:val="Title"/>
    <w:basedOn w:val="a"/>
    <w:link w:val="a5"/>
    <w:uiPriority w:val="10"/>
    <w:qFormat/>
    <w:rsid w:val="00E60D9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</w:rPr>
  </w:style>
  <w:style w:type="character" w:customStyle="1" w:styleId="a5">
    <w:name w:val="Название Знак"/>
    <w:basedOn w:val="a0"/>
    <w:link w:val="a4"/>
    <w:uiPriority w:val="10"/>
    <w:rsid w:val="00E60D9B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60D9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505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50550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23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olog2\Documents\&#1053;&#1072;&#1089;&#1090;&#1088;&#1072;&#1080;&#1074;&#1072;&#1077;&#1084;&#1099;&#1077;%20&#1096;&#1072;&#1073;&#1083;&#1086;&#1085;&#1099;%20Office\&#1054;&#1041;&#1056;&#1040;&#1047;&#1045;&#1062;%20&#1044;&#1054;&#1050;&#1059;&#1052;&#1045;&#1053;&#1058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 ДОКУМЕНТА</Template>
  <TotalTime>1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Е.В.</dc:creator>
  <cp:lastModifiedBy>Зиля</cp:lastModifiedBy>
  <cp:revision>2</cp:revision>
  <cp:lastPrinted>2020-07-10T09:37:00Z</cp:lastPrinted>
  <dcterms:created xsi:type="dcterms:W3CDTF">2021-06-16T04:44:00Z</dcterms:created>
  <dcterms:modified xsi:type="dcterms:W3CDTF">2021-06-16T04:44:00Z</dcterms:modified>
</cp:coreProperties>
</file>